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94" w:tblpY="2326"/>
        <w:tblW w:w="5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1609"/>
        <w:gridCol w:w="22"/>
        <w:gridCol w:w="993"/>
        <w:gridCol w:w="554"/>
        <w:gridCol w:w="1434"/>
        <w:gridCol w:w="1414"/>
        <w:gridCol w:w="76"/>
        <w:gridCol w:w="1480"/>
      </w:tblGrid>
      <w:tr w:rsidR="009C6264" w:rsidRPr="0046621D" w:rsidTr="00413721">
        <w:trPr>
          <w:trHeight w:val="851"/>
        </w:trPr>
        <w:tc>
          <w:tcPr>
            <w:tcW w:w="1220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姓</w:t>
            </w:r>
            <w:r w:rsidRPr="0046621D">
              <w:rPr>
                <w:sz w:val="24"/>
                <w:szCs w:val="24"/>
              </w:rPr>
              <w:t xml:space="preserve"> </w:t>
            </w:r>
            <w:r w:rsidRPr="0046621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13" w:type="pct"/>
            <w:gridSpan w:val="2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性</w:t>
            </w:r>
            <w:r w:rsidRPr="0046621D">
              <w:rPr>
                <w:sz w:val="24"/>
                <w:szCs w:val="24"/>
              </w:rPr>
              <w:t xml:space="preserve"> </w:t>
            </w:r>
            <w:r w:rsidRPr="0046621D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91" w:type="pct"/>
            <w:gridSpan w:val="2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776" w:type="pct"/>
            <w:gridSpan w:val="2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</w:tr>
      <w:tr w:rsidR="009C6264" w:rsidRPr="0046621D" w:rsidTr="00413721">
        <w:trPr>
          <w:trHeight w:val="851"/>
        </w:trPr>
        <w:tc>
          <w:tcPr>
            <w:tcW w:w="1220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单</w:t>
            </w:r>
            <w:r w:rsidRPr="0046621D">
              <w:rPr>
                <w:sz w:val="24"/>
                <w:szCs w:val="24"/>
              </w:rPr>
              <w:t xml:space="preserve"> </w:t>
            </w:r>
            <w:r w:rsidRPr="0046621D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308" w:type="pct"/>
            <w:gridSpan w:val="3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1" w:type="pct"/>
            <w:gridSpan w:val="2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手</w:t>
            </w:r>
            <w:r w:rsidRPr="0046621D">
              <w:rPr>
                <w:sz w:val="24"/>
                <w:szCs w:val="24"/>
              </w:rPr>
              <w:t xml:space="preserve"> </w:t>
            </w:r>
            <w:r w:rsidRPr="0046621D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481" w:type="pct"/>
            <w:gridSpan w:val="3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</w:tr>
      <w:tr w:rsidR="009C6264" w:rsidRPr="0046621D" w:rsidTr="00413721">
        <w:trPr>
          <w:trHeight w:val="851"/>
        </w:trPr>
        <w:tc>
          <w:tcPr>
            <w:tcW w:w="1220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地</w:t>
            </w:r>
            <w:r w:rsidRPr="0046621D">
              <w:rPr>
                <w:sz w:val="24"/>
                <w:szCs w:val="24"/>
              </w:rPr>
              <w:t xml:space="preserve"> </w:t>
            </w:r>
            <w:r w:rsidRPr="0046621D"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2299" w:type="pct"/>
            <w:gridSpan w:val="5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邮</w:t>
            </w:r>
            <w:r w:rsidRPr="0046621D">
              <w:rPr>
                <w:sz w:val="24"/>
                <w:szCs w:val="24"/>
              </w:rPr>
              <w:t xml:space="preserve"> </w:t>
            </w:r>
            <w:r w:rsidRPr="0046621D"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738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</w:tr>
      <w:tr w:rsidR="009C6264" w:rsidRPr="0046621D" w:rsidTr="00413721">
        <w:trPr>
          <w:trHeight w:val="851"/>
        </w:trPr>
        <w:tc>
          <w:tcPr>
            <w:tcW w:w="1220" w:type="pct"/>
            <w:vMerge w:val="restar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最</w:t>
            </w:r>
            <w:r w:rsidRPr="0046621D">
              <w:rPr>
                <w:sz w:val="24"/>
                <w:szCs w:val="24"/>
              </w:rPr>
              <w:t xml:space="preserve"> </w:t>
            </w:r>
            <w:r w:rsidRPr="0046621D">
              <w:rPr>
                <w:rFonts w:hint="eastAsia"/>
                <w:sz w:val="24"/>
                <w:szCs w:val="24"/>
              </w:rPr>
              <w:t>高</w:t>
            </w: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学</w:t>
            </w:r>
            <w:r w:rsidRPr="0046621D">
              <w:rPr>
                <w:sz w:val="24"/>
                <w:szCs w:val="24"/>
              </w:rPr>
              <w:t xml:space="preserve"> </w:t>
            </w:r>
            <w:r w:rsidRPr="0046621D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02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782" w:type="pct"/>
            <w:gridSpan w:val="3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715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专</w:t>
            </w:r>
            <w:r w:rsidRPr="0046621D">
              <w:rPr>
                <w:sz w:val="24"/>
                <w:szCs w:val="24"/>
              </w:rPr>
              <w:t xml:space="preserve"> </w:t>
            </w:r>
            <w:r w:rsidRPr="0046621D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743" w:type="pct"/>
            <w:gridSpan w:val="2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学</w:t>
            </w:r>
            <w:r w:rsidRPr="0046621D">
              <w:rPr>
                <w:sz w:val="24"/>
                <w:szCs w:val="24"/>
              </w:rPr>
              <w:t xml:space="preserve"> </w:t>
            </w:r>
            <w:r w:rsidRPr="0046621D">
              <w:rPr>
                <w:rFonts w:hint="eastAsia"/>
                <w:sz w:val="24"/>
                <w:szCs w:val="24"/>
              </w:rPr>
              <w:t>制</w:t>
            </w:r>
          </w:p>
        </w:tc>
        <w:tc>
          <w:tcPr>
            <w:tcW w:w="738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学</w:t>
            </w:r>
            <w:r w:rsidRPr="0046621D">
              <w:rPr>
                <w:sz w:val="24"/>
                <w:szCs w:val="24"/>
              </w:rPr>
              <w:t xml:space="preserve"> </w:t>
            </w:r>
            <w:r w:rsidRPr="0046621D">
              <w:rPr>
                <w:rFonts w:hint="eastAsia"/>
                <w:sz w:val="24"/>
                <w:szCs w:val="24"/>
              </w:rPr>
              <w:t>位</w:t>
            </w:r>
          </w:p>
        </w:tc>
      </w:tr>
      <w:tr w:rsidR="009C6264" w:rsidRPr="0046621D" w:rsidTr="00413721">
        <w:trPr>
          <w:trHeight w:val="851"/>
        </w:trPr>
        <w:tc>
          <w:tcPr>
            <w:tcW w:w="1220" w:type="pct"/>
            <w:vMerge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</w:tr>
      <w:tr w:rsidR="009C6264" w:rsidRPr="0046621D" w:rsidTr="00413721">
        <w:trPr>
          <w:trHeight w:val="851"/>
        </w:trPr>
        <w:tc>
          <w:tcPr>
            <w:tcW w:w="1220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308" w:type="pct"/>
            <w:gridSpan w:val="3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481" w:type="pct"/>
            <w:gridSpan w:val="3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</w:tr>
      <w:tr w:rsidR="009C6264" w:rsidRPr="0046621D" w:rsidTr="00413721">
        <w:trPr>
          <w:trHeight w:val="851"/>
        </w:trPr>
        <w:tc>
          <w:tcPr>
            <w:tcW w:w="1220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现专业技术</w:t>
            </w: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职务任职资格</w:t>
            </w:r>
          </w:p>
        </w:tc>
        <w:tc>
          <w:tcPr>
            <w:tcW w:w="1308" w:type="pct"/>
            <w:gridSpan w:val="3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现从事技术领域</w:t>
            </w: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（专业分类尽量详细填写，例如：医卫分消化科、心血管内科等）</w:t>
            </w:r>
          </w:p>
        </w:tc>
        <w:tc>
          <w:tcPr>
            <w:tcW w:w="1481" w:type="pct"/>
            <w:gridSpan w:val="3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</w:tr>
      <w:tr w:rsidR="009C6264" w:rsidRPr="0046621D" w:rsidTr="00413721">
        <w:trPr>
          <w:trHeight w:val="851"/>
        </w:trPr>
        <w:tc>
          <w:tcPr>
            <w:tcW w:w="1220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专业研究、获奖情况及有代表性论著情况</w:t>
            </w:r>
          </w:p>
        </w:tc>
        <w:tc>
          <w:tcPr>
            <w:tcW w:w="3780" w:type="pct"/>
            <w:gridSpan w:val="8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</w:tr>
      <w:tr w:rsidR="009C6264" w:rsidRPr="0046621D" w:rsidTr="00413721">
        <w:trPr>
          <w:trHeight w:val="851"/>
        </w:trPr>
        <w:tc>
          <w:tcPr>
            <w:tcW w:w="1220" w:type="pct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推荐单位意见</w:t>
            </w:r>
          </w:p>
        </w:tc>
        <w:tc>
          <w:tcPr>
            <w:tcW w:w="3780" w:type="pct"/>
            <w:gridSpan w:val="8"/>
            <w:vAlign w:val="center"/>
          </w:tcPr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  <w:p w:rsidR="009C6264" w:rsidRPr="0046621D" w:rsidRDefault="009C6264" w:rsidP="0046621D">
            <w:pPr>
              <w:ind w:firstLineChars="2000" w:firstLine="4800"/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（印章）</w:t>
            </w:r>
          </w:p>
          <w:p w:rsidR="009C6264" w:rsidRPr="0046621D" w:rsidRDefault="009C6264" w:rsidP="0046621D">
            <w:pPr>
              <w:ind w:firstLineChars="1850" w:firstLine="4440"/>
              <w:jc w:val="center"/>
              <w:rPr>
                <w:sz w:val="24"/>
                <w:szCs w:val="24"/>
              </w:rPr>
            </w:pPr>
            <w:r w:rsidRPr="0046621D">
              <w:rPr>
                <w:rFonts w:hint="eastAsia"/>
                <w:sz w:val="24"/>
                <w:szCs w:val="24"/>
              </w:rPr>
              <w:t>年</w:t>
            </w:r>
            <w:r w:rsidRPr="0046621D">
              <w:rPr>
                <w:sz w:val="24"/>
                <w:szCs w:val="24"/>
              </w:rPr>
              <w:t xml:space="preserve">   </w:t>
            </w:r>
            <w:r w:rsidRPr="0046621D">
              <w:rPr>
                <w:rFonts w:hint="eastAsia"/>
                <w:sz w:val="24"/>
                <w:szCs w:val="24"/>
              </w:rPr>
              <w:t>月</w:t>
            </w:r>
            <w:r w:rsidRPr="0046621D">
              <w:rPr>
                <w:sz w:val="24"/>
                <w:szCs w:val="24"/>
              </w:rPr>
              <w:t xml:space="preserve">   </w:t>
            </w:r>
            <w:r w:rsidRPr="0046621D">
              <w:rPr>
                <w:rFonts w:hint="eastAsia"/>
                <w:sz w:val="24"/>
                <w:szCs w:val="24"/>
              </w:rPr>
              <w:t>日</w:t>
            </w:r>
          </w:p>
          <w:p w:rsidR="009C6264" w:rsidRPr="0046621D" w:rsidRDefault="009C6264" w:rsidP="004662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6264" w:rsidRPr="00413721" w:rsidRDefault="009C6264" w:rsidP="00D139EC">
      <w:pPr>
        <w:jc w:val="center"/>
        <w:rPr>
          <w:b/>
          <w:sz w:val="36"/>
          <w:szCs w:val="36"/>
        </w:rPr>
      </w:pPr>
      <w:r w:rsidRPr="00413721">
        <w:rPr>
          <w:rFonts w:hint="eastAsia"/>
          <w:b/>
          <w:sz w:val="36"/>
          <w:szCs w:val="36"/>
        </w:rPr>
        <w:t>张家界市科技管理技术专家登记表</w:t>
      </w:r>
    </w:p>
    <w:sectPr w:rsidR="009C6264" w:rsidRPr="00413721" w:rsidSect="007B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08C"/>
    <w:rsid w:val="00015497"/>
    <w:rsid w:val="000A4886"/>
    <w:rsid w:val="00413721"/>
    <w:rsid w:val="0046621D"/>
    <w:rsid w:val="004C4AF5"/>
    <w:rsid w:val="00553765"/>
    <w:rsid w:val="005F308C"/>
    <w:rsid w:val="00662869"/>
    <w:rsid w:val="00730CAE"/>
    <w:rsid w:val="007B52F8"/>
    <w:rsid w:val="0080005B"/>
    <w:rsid w:val="00957F3D"/>
    <w:rsid w:val="009C6264"/>
    <w:rsid w:val="00A11C3E"/>
    <w:rsid w:val="00BA2AF2"/>
    <w:rsid w:val="00D1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39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32</Words>
  <Characters>187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44</cp:revision>
  <dcterms:created xsi:type="dcterms:W3CDTF">2016-06-12T06:42:00Z</dcterms:created>
  <dcterms:modified xsi:type="dcterms:W3CDTF">2016-06-14T00:48:00Z</dcterms:modified>
</cp:coreProperties>
</file>